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591B" w:rsidRDefault="0031591B" w:rsidP="00F636C8"/>
    <w:p w:rsidR="0095537E" w:rsidRDefault="00222D91" w:rsidP="00222D91">
      <w:pPr>
        <w:jc w:val="center"/>
        <w:rPr>
          <w:b/>
          <w:u w:val="single"/>
        </w:rPr>
      </w:pPr>
      <w:r>
        <w:rPr>
          <w:b/>
          <w:u w:val="single"/>
        </w:rPr>
        <w:t xml:space="preserve">Dossier d’inscription : </w:t>
      </w:r>
      <w:r w:rsidR="00F37E63">
        <w:rPr>
          <w:b/>
          <w:u w:val="single"/>
        </w:rPr>
        <w:t>Coupe départementale des EHPAD</w:t>
      </w:r>
    </w:p>
    <w:p w:rsidR="0095537E" w:rsidRDefault="00F37E63" w:rsidP="00222D91">
      <w:pPr>
        <w:jc w:val="center"/>
        <w:rPr>
          <w:b/>
          <w:u w:val="single"/>
        </w:rPr>
      </w:pPr>
      <w:r>
        <w:rPr>
          <w:b/>
          <w:u w:val="single"/>
        </w:rPr>
        <w:t xml:space="preserve">Les </w:t>
      </w:r>
      <w:proofErr w:type="spellStart"/>
      <w:r>
        <w:rPr>
          <w:b/>
          <w:u w:val="single"/>
        </w:rPr>
        <w:t>OlympiEHPAD</w:t>
      </w:r>
      <w:r w:rsidR="00997634">
        <w:rPr>
          <w:b/>
          <w:u w:val="single"/>
        </w:rPr>
        <w:t>s</w:t>
      </w:r>
      <w:proofErr w:type="spellEnd"/>
    </w:p>
    <w:p w:rsidR="0095537E" w:rsidRDefault="0095537E" w:rsidP="0095537E">
      <w:pPr>
        <w:jc w:val="center"/>
        <w:rPr>
          <w:b/>
          <w:u w:val="single"/>
        </w:rPr>
      </w:pPr>
    </w:p>
    <w:p w:rsidR="0010699F" w:rsidRPr="0010699F" w:rsidRDefault="00222D91" w:rsidP="0010699F">
      <w:pPr>
        <w:tabs>
          <w:tab w:val="left" w:pos="936"/>
        </w:tabs>
        <w:jc w:val="center"/>
        <w:rPr>
          <w:b/>
          <w:u w:val="single"/>
        </w:rPr>
      </w:pPr>
      <w:r>
        <w:rPr>
          <w:b/>
          <w:u w:val="single"/>
        </w:rPr>
        <w:t>Rappel du p</w:t>
      </w:r>
      <w:r w:rsidR="0010699F">
        <w:rPr>
          <w:b/>
          <w:u w:val="single"/>
        </w:rPr>
        <w:t>rogramme pour les pensionnaires des EHPAD</w:t>
      </w:r>
    </w:p>
    <w:p w:rsidR="0010699F" w:rsidRDefault="0010699F" w:rsidP="0095537E">
      <w:pPr>
        <w:tabs>
          <w:tab w:val="left" w:pos="936"/>
        </w:tabs>
      </w:pPr>
    </w:p>
    <w:p w:rsidR="0010699F" w:rsidRDefault="00133249" w:rsidP="0095537E">
      <w:pPr>
        <w:tabs>
          <w:tab w:val="left" w:pos="936"/>
        </w:tabs>
      </w:pPr>
      <w:r>
        <w:t>14h00 – 14h2</w:t>
      </w:r>
      <w:r w:rsidR="0010699F">
        <w:t>0 : arrivée</w:t>
      </w:r>
      <w:r w:rsidR="00CA6068">
        <w:t xml:space="preserve"> et pointage</w:t>
      </w:r>
      <w:r w:rsidR="006E0C7F">
        <w:t xml:space="preserve"> (remise des dossards)</w:t>
      </w:r>
      <w:r w:rsidR="0010699F">
        <w:t xml:space="preserve"> des EHPAD.</w:t>
      </w:r>
    </w:p>
    <w:p w:rsidR="0010699F" w:rsidRDefault="00133249" w:rsidP="00997634">
      <w:pPr>
        <w:tabs>
          <w:tab w:val="left" w:pos="936"/>
        </w:tabs>
        <w:jc w:val="both"/>
      </w:pPr>
      <w:r>
        <w:t>14h20 – 14h3</w:t>
      </w:r>
      <w:r w:rsidR="0010699F">
        <w:t>5 : présentation de l’après-midi.</w:t>
      </w:r>
    </w:p>
    <w:p w:rsidR="00133249" w:rsidRDefault="00133249" w:rsidP="00997634">
      <w:pPr>
        <w:tabs>
          <w:tab w:val="left" w:pos="936"/>
        </w:tabs>
        <w:jc w:val="both"/>
      </w:pPr>
      <w:r>
        <w:t>14h35 – 14h50 : échauffement.</w:t>
      </w:r>
    </w:p>
    <w:p w:rsidR="0010699F" w:rsidRDefault="0010699F" w:rsidP="00997634">
      <w:pPr>
        <w:tabs>
          <w:tab w:val="left" w:pos="936"/>
        </w:tabs>
        <w:jc w:val="both"/>
      </w:pPr>
      <w:r>
        <w:t>15h00 – 15h10 : atelier 1.</w:t>
      </w:r>
    </w:p>
    <w:p w:rsidR="0010699F" w:rsidRDefault="0010699F" w:rsidP="00997634">
      <w:pPr>
        <w:tabs>
          <w:tab w:val="left" w:pos="936"/>
        </w:tabs>
        <w:jc w:val="both"/>
      </w:pPr>
      <w:r>
        <w:t>15h15 – 15h25 : atelier 2.</w:t>
      </w:r>
    </w:p>
    <w:p w:rsidR="0010699F" w:rsidRDefault="0010699F" w:rsidP="00997634">
      <w:pPr>
        <w:tabs>
          <w:tab w:val="left" w:pos="936"/>
        </w:tabs>
        <w:jc w:val="both"/>
      </w:pPr>
      <w:r>
        <w:t>15h30 – 15h40 : atelier 3.</w:t>
      </w:r>
    </w:p>
    <w:p w:rsidR="0010699F" w:rsidRDefault="0010699F" w:rsidP="00997634">
      <w:pPr>
        <w:tabs>
          <w:tab w:val="left" w:pos="936"/>
        </w:tabs>
        <w:jc w:val="both"/>
      </w:pPr>
      <w:r>
        <w:t>15h45 – 15h55 : atelier 4.</w:t>
      </w:r>
    </w:p>
    <w:p w:rsidR="0010699F" w:rsidRDefault="0010699F" w:rsidP="00997634">
      <w:pPr>
        <w:tabs>
          <w:tab w:val="left" w:pos="936"/>
        </w:tabs>
        <w:jc w:val="both"/>
      </w:pPr>
      <w:r>
        <w:t>16h00 – 16h30 : goûter.</w:t>
      </w:r>
    </w:p>
    <w:p w:rsidR="0010699F" w:rsidRDefault="0010699F" w:rsidP="00997634">
      <w:pPr>
        <w:tabs>
          <w:tab w:val="left" w:pos="936"/>
        </w:tabs>
        <w:jc w:val="both"/>
      </w:pPr>
      <w:r>
        <w:t>16h35 – 16h50 : démonstration jeunes du club.</w:t>
      </w:r>
    </w:p>
    <w:p w:rsidR="0010699F" w:rsidRDefault="0010699F" w:rsidP="00997634">
      <w:pPr>
        <w:tabs>
          <w:tab w:val="left" w:pos="936"/>
        </w:tabs>
        <w:jc w:val="both"/>
      </w:pPr>
      <w:r>
        <w:t>16h55 – 17h15 : jeux avec les accompagnateurs.</w:t>
      </w:r>
    </w:p>
    <w:p w:rsidR="0010699F" w:rsidRDefault="0010699F" w:rsidP="00997634">
      <w:pPr>
        <w:tabs>
          <w:tab w:val="left" w:pos="936"/>
        </w:tabs>
        <w:jc w:val="both"/>
      </w:pPr>
      <w:r>
        <w:t>17h15 – 17h30 : remises des récompenses et clôture de l’animation.</w:t>
      </w:r>
    </w:p>
    <w:p w:rsidR="00222D91" w:rsidRDefault="00222D91" w:rsidP="00997634">
      <w:pPr>
        <w:tabs>
          <w:tab w:val="left" w:pos="936"/>
        </w:tabs>
        <w:jc w:val="both"/>
      </w:pPr>
    </w:p>
    <w:p w:rsidR="00222D91" w:rsidRDefault="00222D91" w:rsidP="00997634">
      <w:pPr>
        <w:tabs>
          <w:tab w:val="left" w:pos="936"/>
        </w:tabs>
        <w:jc w:val="both"/>
      </w:pPr>
      <w:r>
        <w:t>Notre capacité maximale</w:t>
      </w:r>
      <w:r w:rsidR="005B3219">
        <w:t xml:space="preserve"> pour cette animation est de </w:t>
      </w:r>
      <w:r w:rsidR="005B3219">
        <w:rPr>
          <w:b/>
          <w:u w:val="single"/>
        </w:rPr>
        <w:t>64 participants</w:t>
      </w:r>
      <w:r w:rsidR="005B3219">
        <w:t>.</w:t>
      </w:r>
    </w:p>
    <w:p w:rsidR="005B3219" w:rsidRDefault="005B3219" w:rsidP="00997634">
      <w:pPr>
        <w:tabs>
          <w:tab w:val="left" w:pos="936"/>
        </w:tabs>
        <w:jc w:val="both"/>
      </w:pPr>
    </w:p>
    <w:p w:rsidR="005B3219" w:rsidRDefault="005B3219" w:rsidP="00997634">
      <w:pPr>
        <w:tabs>
          <w:tab w:val="left" w:pos="936"/>
        </w:tabs>
        <w:jc w:val="both"/>
      </w:pPr>
      <w:r>
        <w:t xml:space="preserve">Afin qu’un maximum de structure puisse bénéficier de cette action, nous validons, </w:t>
      </w:r>
      <w:r>
        <w:rPr>
          <w:b/>
          <w:u w:val="single"/>
        </w:rPr>
        <w:t>dans un premier temps</w:t>
      </w:r>
      <w:r>
        <w:t xml:space="preserve">, les </w:t>
      </w:r>
      <w:r>
        <w:rPr>
          <w:u w:val="single"/>
        </w:rPr>
        <w:t>3 premiers noms de la liste que vous effectuerez</w:t>
      </w:r>
      <w:r>
        <w:t>.</w:t>
      </w:r>
    </w:p>
    <w:p w:rsidR="005B3219" w:rsidRDefault="005B3219" w:rsidP="00997634">
      <w:pPr>
        <w:tabs>
          <w:tab w:val="left" w:pos="936"/>
        </w:tabs>
        <w:jc w:val="both"/>
      </w:pPr>
    </w:p>
    <w:p w:rsidR="005B3219" w:rsidRDefault="005B3219" w:rsidP="00997634">
      <w:pPr>
        <w:tabs>
          <w:tab w:val="left" w:pos="936"/>
        </w:tabs>
        <w:jc w:val="both"/>
      </w:pPr>
      <w:r>
        <w:t xml:space="preserve">En fonction des retours que nous recevrons, nous </w:t>
      </w:r>
      <w:r>
        <w:rPr>
          <w:b/>
          <w:u w:val="single"/>
        </w:rPr>
        <w:t>réfléchirons à intégrer plus de personnes de chaque établissement</w:t>
      </w:r>
      <w:r>
        <w:t xml:space="preserve"> (dans la limite des 64 participants).</w:t>
      </w:r>
    </w:p>
    <w:p w:rsidR="00534DAA" w:rsidRDefault="00534DAA" w:rsidP="00997634">
      <w:pPr>
        <w:tabs>
          <w:tab w:val="left" w:pos="936"/>
        </w:tabs>
        <w:jc w:val="both"/>
      </w:pPr>
    </w:p>
    <w:p w:rsidR="00534DAA" w:rsidRDefault="00534DAA" w:rsidP="00997634">
      <w:pPr>
        <w:tabs>
          <w:tab w:val="left" w:pos="936"/>
        </w:tabs>
        <w:jc w:val="both"/>
      </w:pPr>
      <w:r>
        <w:t>Nous avons besoin de la signature d’un médecin garantissant que l’état de santé de la personne est compatible avec un effort d’une durée de</w:t>
      </w:r>
      <w:r w:rsidR="000A7284">
        <w:t xml:space="preserve"> </w:t>
      </w:r>
      <w:r w:rsidR="00133249">
        <w:rPr>
          <w:b/>
          <w:u w:val="single"/>
        </w:rPr>
        <w:t>15</w:t>
      </w:r>
      <w:bookmarkStart w:id="0" w:name="_GoBack"/>
      <w:bookmarkEnd w:id="0"/>
      <w:r w:rsidR="000A7284" w:rsidRPr="000A7284">
        <w:rPr>
          <w:b/>
          <w:u w:val="single"/>
        </w:rPr>
        <w:t xml:space="preserve"> min d’échauffement</w:t>
      </w:r>
      <w:r w:rsidR="000A7284">
        <w:t>,</w:t>
      </w:r>
      <w:r>
        <w:t xml:space="preserve"> </w:t>
      </w:r>
      <w:r w:rsidRPr="000A7284">
        <w:rPr>
          <w:b/>
          <w:u w:val="single"/>
        </w:rPr>
        <w:t>4 x 10</w:t>
      </w:r>
      <w:r w:rsidR="000A7284" w:rsidRPr="000A7284">
        <w:rPr>
          <w:b/>
          <w:u w:val="single"/>
        </w:rPr>
        <w:t xml:space="preserve"> min d’ateliers</w:t>
      </w:r>
      <w:r w:rsidR="000A7284">
        <w:t xml:space="preserve"> et</w:t>
      </w:r>
      <w:r>
        <w:t xml:space="preserve"> </w:t>
      </w:r>
      <w:r w:rsidRPr="000A7284">
        <w:rPr>
          <w:b/>
          <w:u w:val="single"/>
        </w:rPr>
        <w:t>4 x 5 min de déplacements entre les ateliers</w:t>
      </w:r>
      <w:r>
        <w:t>. Les activités porteront autour d’un lancer de balle (« </w:t>
      </w:r>
      <w:proofErr w:type="spellStart"/>
      <w:r>
        <w:t>chamboul’tout</w:t>
      </w:r>
      <w:proofErr w:type="spellEnd"/>
      <w:r>
        <w:t> »), de précision (latéralité du geste, profondeur du lancer sur la table) et de renvoi de balle avec la raquette en main.</w:t>
      </w:r>
    </w:p>
    <w:p w:rsidR="000A7284" w:rsidRDefault="000A7284" w:rsidP="00997634">
      <w:pPr>
        <w:tabs>
          <w:tab w:val="left" w:pos="936"/>
        </w:tabs>
        <w:jc w:val="both"/>
      </w:pPr>
    </w:p>
    <w:p w:rsidR="000A7284" w:rsidRDefault="000A7284" w:rsidP="00997634">
      <w:pPr>
        <w:tabs>
          <w:tab w:val="left" w:pos="936"/>
        </w:tabs>
        <w:jc w:val="both"/>
      </w:pPr>
      <w:r>
        <w:t>Merci de nous compléter la fiche qui suit avec les participants.</w:t>
      </w:r>
    </w:p>
    <w:p w:rsidR="000A7284" w:rsidRDefault="000A7284" w:rsidP="00997634">
      <w:pPr>
        <w:tabs>
          <w:tab w:val="left" w:pos="936"/>
        </w:tabs>
        <w:jc w:val="both"/>
      </w:pPr>
    </w:p>
    <w:p w:rsidR="000A7284" w:rsidRDefault="00F14DE3" w:rsidP="00997634">
      <w:pPr>
        <w:tabs>
          <w:tab w:val="left" w:pos="936"/>
        </w:tabs>
        <w:jc w:val="both"/>
      </w:pPr>
      <w:r>
        <w:t>Je vous invite à inscrire</w:t>
      </w:r>
      <w:r w:rsidR="000A7284">
        <w:t xml:space="preserve"> le maximum</w:t>
      </w:r>
      <w:r>
        <w:t xml:space="preserve"> de participants</w:t>
      </w:r>
      <w:r w:rsidR="000A7284">
        <w:t xml:space="preserve"> afin que nous puissions avoir une « réserve » de participants si le taux de réponse est faible.</w:t>
      </w:r>
    </w:p>
    <w:p w:rsidR="00F14DE3" w:rsidRDefault="00F14DE3" w:rsidP="00997634">
      <w:pPr>
        <w:tabs>
          <w:tab w:val="left" w:pos="936"/>
        </w:tabs>
        <w:jc w:val="both"/>
      </w:pPr>
    </w:p>
    <w:p w:rsidR="00F14DE3" w:rsidRDefault="00F14DE3" w:rsidP="00997634">
      <w:pPr>
        <w:tabs>
          <w:tab w:val="left" w:pos="936"/>
        </w:tabs>
        <w:jc w:val="both"/>
        <w:rPr>
          <w:b/>
          <w:u w:val="single"/>
        </w:rPr>
      </w:pPr>
      <w:r>
        <w:rPr>
          <w:b/>
          <w:u w:val="single"/>
        </w:rPr>
        <w:t>Merci par avance,</w:t>
      </w:r>
    </w:p>
    <w:p w:rsidR="00F14DE3" w:rsidRDefault="00F14DE3" w:rsidP="00997634">
      <w:pPr>
        <w:tabs>
          <w:tab w:val="left" w:pos="936"/>
        </w:tabs>
        <w:jc w:val="both"/>
        <w:rPr>
          <w:b/>
          <w:u w:val="single"/>
        </w:rPr>
      </w:pPr>
    </w:p>
    <w:p w:rsidR="00F14DE3" w:rsidRDefault="00F14DE3" w:rsidP="00F14DE3">
      <w:pPr>
        <w:tabs>
          <w:tab w:val="left" w:pos="936"/>
        </w:tabs>
        <w:jc w:val="right"/>
        <w:rPr>
          <w:b/>
          <w:u w:val="single"/>
        </w:rPr>
      </w:pPr>
      <w:r>
        <w:rPr>
          <w:b/>
          <w:u w:val="single"/>
        </w:rPr>
        <w:t>Fabien CHAPELLE,</w:t>
      </w:r>
    </w:p>
    <w:p w:rsidR="00F14DE3" w:rsidRPr="00F14DE3" w:rsidRDefault="00F14DE3" w:rsidP="00F14DE3">
      <w:pPr>
        <w:tabs>
          <w:tab w:val="left" w:pos="936"/>
        </w:tabs>
        <w:jc w:val="right"/>
        <w:rPr>
          <w:b/>
          <w:u w:val="single"/>
        </w:rPr>
      </w:pPr>
      <w:r>
        <w:rPr>
          <w:b/>
          <w:u w:val="single"/>
        </w:rPr>
        <w:t>Président de la 4S Tours TT</w:t>
      </w:r>
    </w:p>
    <w:p w:rsidR="0010699F" w:rsidRDefault="0010699F" w:rsidP="0095537E">
      <w:pPr>
        <w:tabs>
          <w:tab w:val="left" w:pos="936"/>
        </w:tabs>
      </w:pPr>
    </w:p>
    <w:p w:rsidR="00013513" w:rsidRDefault="00013513" w:rsidP="00013513">
      <w:pPr>
        <w:tabs>
          <w:tab w:val="left" w:pos="936"/>
        </w:tabs>
        <w:jc w:val="right"/>
        <w:rPr>
          <w:b/>
          <w:u w:val="single"/>
        </w:rPr>
      </w:pPr>
    </w:p>
    <w:p w:rsidR="00222D91" w:rsidRDefault="00222D91" w:rsidP="00013513">
      <w:pPr>
        <w:tabs>
          <w:tab w:val="left" w:pos="936"/>
        </w:tabs>
        <w:jc w:val="right"/>
        <w:rPr>
          <w:b/>
          <w:u w:val="single"/>
        </w:rPr>
      </w:pPr>
    </w:p>
    <w:p w:rsidR="00F14DE3" w:rsidRDefault="00F14DE3" w:rsidP="00013513">
      <w:pPr>
        <w:tabs>
          <w:tab w:val="left" w:pos="936"/>
        </w:tabs>
        <w:jc w:val="right"/>
        <w:rPr>
          <w:b/>
          <w:u w:val="single"/>
        </w:rPr>
      </w:pPr>
    </w:p>
    <w:p w:rsidR="00F14DE3" w:rsidRDefault="00F14DE3" w:rsidP="00013513">
      <w:pPr>
        <w:tabs>
          <w:tab w:val="left" w:pos="936"/>
        </w:tabs>
        <w:jc w:val="right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122"/>
        <w:gridCol w:w="2832"/>
      </w:tblGrid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</w:t>
            </w: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Prénom</w:t>
            </w: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de naissance</w:t>
            </w: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Visa du médecin</w:t>
            </w: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  <w:tr w:rsidR="00F14DE3" w:rsidTr="00F14DE3">
        <w:tc>
          <w:tcPr>
            <w:tcW w:w="3256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12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F14DE3" w:rsidRDefault="00F14DE3" w:rsidP="00F14DE3">
            <w:pPr>
              <w:tabs>
                <w:tab w:val="left" w:pos="936"/>
              </w:tabs>
              <w:rPr>
                <w:b/>
                <w:u w:val="single"/>
              </w:rPr>
            </w:pPr>
          </w:p>
        </w:tc>
      </w:tr>
    </w:tbl>
    <w:p w:rsidR="00F14DE3" w:rsidRPr="00F14DE3" w:rsidRDefault="00F14DE3" w:rsidP="00F14DE3">
      <w:pPr>
        <w:tabs>
          <w:tab w:val="left" w:pos="936"/>
        </w:tabs>
        <w:rPr>
          <w:sz w:val="32"/>
          <w:szCs w:val="32"/>
        </w:rPr>
      </w:pPr>
      <w:r w:rsidRPr="00F14DE3">
        <w:rPr>
          <w:b/>
          <w:sz w:val="32"/>
          <w:szCs w:val="32"/>
          <w:u w:val="single"/>
        </w:rPr>
        <w:t>Nombre de participants</w:t>
      </w:r>
      <w:r w:rsidRPr="00F14DE3">
        <w:rPr>
          <w:sz w:val="32"/>
          <w:szCs w:val="32"/>
        </w:rPr>
        <w:t>……………. x 5 € = ………………….. €</w:t>
      </w:r>
    </w:p>
    <w:p w:rsidR="00F14DE3" w:rsidRPr="00F14DE3" w:rsidRDefault="00F14DE3" w:rsidP="00F14DE3">
      <w:pPr>
        <w:tabs>
          <w:tab w:val="left" w:pos="936"/>
        </w:tabs>
        <w:jc w:val="right"/>
      </w:pPr>
      <w:r>
        <w:t>Facture à faire :         OUI         /         NON</w:t>
      </w:r>
    </w:p>
    <w:sectPr w:rsidR="00F14DE3" w:rsidRPr="00F14DE3" w:rsidSect="008D1346">
      <w:headerReference w:type="default" r:id="rId8"/>
      <w:footerReference w:type="default" r:id="rId9"/>
      <w:pgSz w:w="11906" w:h="16838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DC" w:rsidRDefault="006078DC">
      <w:r>
        <w:separator/>
      </w:r>
    </w:p>
  </w:endnote>
  <w:endnote w:type="continuationSeparator" w:id="0">
    <w:p w:rsidR="006078DC" w:rsidRDefault="0060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:rsidR="00E03DF4" w:rsidRPr="00956199" w:rsidRDefault="00BE3887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  <w:sz w:val="24"/>
        <w:lang w:eastAsia="fr-FR"/>
      </w:rPr>
      <w:drawing>
        <wp:inline distT="0" distB="0" distL="0" distR="0">
          <wp:extent cx="7199630" cy="893445"/>
          <wp:effectExtent l="25400" t="0" r="0" b="0"/>
          <wp:docPr id="1" name="Image 0" descr="Bas3-entete-4S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3-entete-4S-20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63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DC" w:rsidRDefault="006078DC">
      <w:r>
        <w:separator/>
      </w:r>
    </w:p>
  </w:footnote>
  <w:footnote w:type="continuationSeparator" w:id="0">
    <w:p w:rsidR="006078DC" w:rsidRDefault="0060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F4" w:rsidRDefault="00E03DF4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7200900" cy="1435100"/>
          <wp:effectExtent l="25400" t="0" r="0" b="0"/>
          <wp:docPr id="3" name="Image 3" descr=":Haut-TdL-4s-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Haut-TdL-4s-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23759"/>
    <w:multiLevelType w:val="hybridMultilevel"/>
    <w:tmpl w:val="390E265A"/>
    <w:lvl w:ilvl="0" w:tplc="53B6D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36603"/>
    <w:multiLevelType w:val="hybridMultilevel"/>
    <w:tmpl w:val="F2009900"/>
    <w:lvl w:ilvl="0" w:tplc="7A8CE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B4AC0"/>
    <w:multiLevelType w:val="hybridMultilevel"/>
    <w:tmpl w:val="DF401EDA"/>
    <w:lvl w:ilvl="0" w:tplc="53B6D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4D"/>
    <w:rsid w:val="00011C22"/>
    <w:rsid w:val="00013513"/>
    <w:rsid w:val="00024F2A"/>
    <w:rsid w:val="00061B9E"/>
    <w:rsid w:val="00077DCC"/>
    <w:rsid w:val="0008314E"/>
    <w:rsid w:val="000A7284"/>
    <w:rsid w:val="000C3BE6"/>
    <w:rsid w:val="0010699F"/>
    <w:rsid w:val="00106C7B"/>
    <w:rsid w:val="001163B0"/>
    <w:rsid w:val="00133249"/>
    <w:rsid w:val="0015090A"/>
    <w:rsid w:val="00166E5B"/>
    <w:rsid w:val="00173270"/>
    <w:rsid w:val="00174983"/>
    <w:rsid w:val="00190AF8"/>
    <w:rsid w:val="001913B7"/>
    <w:rsid w:val="001D2721"/>
    <w:rsid w:val="001D2A28"/>
    <w:rsid w:val="001E4391"/>
    <w:rsid w:val="00217235"/>
    <w:rsid w:val="00222D91"/>
    <w:rsid w:val="002306BF"/>
    <w:rsid w:val="002420BB"/>
    <w:rsid w:val="002728A6"/>
    <w:rsid w:val="002771D6"/>
    <w:rsid w:val="002918CB"/>
    <w:rsid w:val="002A3F59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4934"/>
    <w:rsid w:val="003652CA"/>
    <w:rsid w:val="003757EF"/>
    <w:rsid w:val="003974BE"/>
    <w:rsid w:val="003C0053"/>
    <w:rsid w:val="003D7C5F"/>
    <w:rsid w:val="0040005E"/>
    <w:rsid w:val="00411D8B"/>
    <w:rsid w:val="0042474D"/>
    <w:rsid w:val="0045728B"/>
    <w:rsid w:val="00460BA3"/>
    <w:rsid w:val="004764A3"/>
    <w:rsid w:val="00495DBC"/>
    <w:rsid w:val="004972D7"/>
    <w:rsid w:val="004B56F7"/>
    <w:rsid w:val="004F5B10"/>
    <w:rsid w:val="0050607A"/>
    <w:rsid w:val="005344B5"/>
    <w:rsid w:val="00534DAA"/>
    <w:rsid w:val="00534E81"/>
    <w:rsid w:val="005402BC"/>
    <w:rsid w:val="005912FB"/>
    <w:rsid w:val="005B3219"/>
    <w:rsid w:val="005F03CE"/>
    <w:rsid w:val="005F2F31"/>
    <w:rsid w:val="00605990"/>
    <w:rsid w:val="006064D8"/>
    <w:rsid w:val="006078DC"/>
    <w:rsid w:val="00623CAF"/>
    <w:rsid w:val="00635C4A"/>
    <w:rsid w:val="0064304D"/>
    <w:rsid w:val="006503D5"/>
    <w:rsid w:val="006649AA"/>
    <w:rsid w:val="00664DAE"/>
    <w:rsid w:val="006848CF"/>
    <w:rsid w:val="006A1C8C"/>
    <w:rsid w:val="006D5377"/>
    <w:rsid w:val="006D553E"/>
    <w:rsid w:val="006E0C7F"/>
    <w:rsid w:val="006F2B02"/>
    <w:rsid w:val="00727E61"/>
    <w:rsid w:val="00734A3C"/>
    <w:rsid w:val="00737959"/>
    <w:rsid w:val="007379C2"/>
    <w:rsid w:val="00753946"/>
    <w:rsid w:val="00766B97"/>
    <w:rsid w:val="00767D43"/>
    <w:rsid w:val="007725C5"/>
    <w:rsid w:val="00781238"/>
    <w:rsid w:val="00792346"/>
    <w:rsid w:val="007B37F7"/>
    <w:rsid w:val="007D7790"/>
    <w:rsid w:val="007F07DE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4236"/>
    <w:rsid w:val="008A72A5"/>
    <w:rsid w:val="008D1346"/>
    <w:rsid w:val="008D5965"/>
    <w:rsid w:val="008F3CD0"/>
    <w:rsid w:val="00916EC7"/>
    <w:rsid w:val="0092457C"/>
    <w:rsid w:val="0095537E"/>
    <w:rsid w:val="00956199"/>
    <w:rsid w:val="00974167"/>
    <w:rsid w:val="00997634"/>
    <w:rsid w:val="009B091B"/>
    <w:rsid w:val="009B4E37"/>
    <w:rsid w:val="009D7CF1"/>
    <w:rsid w:val="009F0D04"/>
    <w:rsid w:val="009F29BE"/>
    <w:rsid w:val="00A01AB8"/>
    <w:rsid w:val="00A609B1"/>
    <w:rsid w:val="00A65328"/>
    <w:rsid w:val="00AC1761"/>
    <w:rsid w:val="00AF2AD2"/>
    <w:rsid w:val="00AF576A"/>
    <w:rsid w:val="00AF6745"/>
    <w:rsid w:val="00B003F2"/>
    <w:rsid w:val="00B1735E"/>
    <w:rsid w:val="00B3213F"/>
    <w:rsid w:val="00B3495F"/>
    <w:rsid w:val="00B45DF7"/>
    <w:rsid w:val="00B47735"/>
    <w:rsid w:val="00B50C7C"/>
    <w:rsid w:val="00B7151D"/>
    <w:rsid w:val="00B82216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66028"/>
    <w:rsid w:val="00C756D2"/>
    <w:rsid w:val="00C85422"/>
    <w:rsid w:val="00C9089D"/>
    <w:rsid w:val="00C94814"/>
    <w:rsid w:val="00CA6068"/>
    <w:rsid w:val="00CC2BE1"/>
    <w:rsid w:val="00CF12A0"/>
    <w:rsid w:val="00CF233F"/>
    <w:rsid w:val="00CF4DC5"/>
    <w:rsid w:val="00D258BB"/>
    <w:rsid w:val="00D3474B"/>
    <w:rsid w:val="00D92374"/>
    <w:rsid w:val="00DB6682"/>
    <w:rsid w:val="00E03DF4"/>
    <w:rsid w:val="00E47334"/>
    <w:rsid w:val="00E47F84"/>
    <w:rsid w:val="00E5361D"/>
    <w:rsid w:val="00E56068"/>
    <w:rsid w:val="00E670AC"/>
    <w:rsid w:val="00E735D8"/>
    <w:rsid w:val="00E73E3D"/>
    <w:rsid w:val="00E8465A"/>
    <w:rsid w:val="00E95F7D"/>
    <w:rsid w:val="00EA2BB2"/>
    <w:rsid w:val="00EB7644"/>
    <w:rsid w:val="00EC536A"/>
    <w:rsid w:val="00ED3105"/>
    <w:rsid w:val="00ED4030"/>
    <w:rsid w:val="00ED4E77"/>
    <w:rsid w:val="00EE7DEC"/>
    <w:rsid w:val="00EF496F"/>
    <w:rsid w:val="00F05127"/>
    <w:rsid w:val="00F14DE3"/>
    <w:rsid w:val="00F25067"/>
    <w:rsid w:val="00F35096"/>
    <w:rsid w:val="00F37E63"/>
    <w:rsid w:val="00F432DC"/>
    <w:rsid w:val="00F570A8"/>
    <w:rsid w:val="00F57AE6"/>
    <w:rsid w:val="00F636C8"/>
    <w:rsid w:val="00F63728"/>
    <w:rsid w:val="00F67BEA"/>
    <w:rsid w:val="00F90383"/>
    <w:rsid w:val="00F91E25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573F0B-9CC2-4F67-89B2-A467EEB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72"/>
    <w:rsid w:val="009553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1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rveur\Partage\Entete%20et%20Courriers%20divers\lettre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7E75DB-C5EE-47A9-AEAB-6E4D5B35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</Template>
  <TotalTime>16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1898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Compte Microsoft</cp:lastModifiedBy>
  <cp:revision>4</cp:revision>
  <cp:lastPrinted>2023-03-02T17:35:00Z</cp:lastPrinted>
  <dcterms:created xsi:type="dcterms:W3CDTF">2024-01-23T16:29:00Z</dcterms:created>
  <dcterms:modified xsi:type="dcterms:W3CDTF">2024-01-23T16:47:00Z</dcterms:modified>
</cp:coreProperties>
</file>